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CE1C4" w14:textId="3562B11F" w:rsidR="00D75DFA" w:rsidRDefault="00D75DFA" w:rsidP="00FC5067">
      <w:pPr>
        <w:rPr>
          <w:b/>
          <w:bCs/>
          <w:caps/>
        </w:rPr>
      </w:pPr>
    </w:p>
    <w:p w14:paraId="2631B34D" w14:textId="77777777" w:rsidR="002D563E" w:rsidRDefault="002D563E" w:rsidP="00FC5067">
      <w:pPr>
        <w:rPr>
          <w:b/>
          <w:bCs/>
          <w:caps/>
        </w:rPr>
      </w:pPr>
    </w:p>
    <w:p w14:paraId="359A8A3F" w14:textId="06FF3F52" w:rsidR="00D75DFA" w:rsidRDefault="00D75DFA" w:rsidP="00FC5067">
      <w:pPr>
        <w:rPr>
          <w:b/>
          <w:bCs/>
          <w:caps/>
        </w:rPr>
      </w:pPr>
      <w:r w:rsidRPr="00D75DFA">
        <w:rPr>
          <w:b/>
          <w:bCs/>
          <w:caps/>
        </w:rPr>
        <w:t>Aanvraagformulier voor gratis proefles vereniging van rugpatiënten overijssel</w:t>
      </w:r>
    </w:p>
    <w:p w14:paraId="4AF8157A" w14:textId="77777777" w:rsidR="002D563E" w:rsidRDefault="002D563E" w:rsidP="00D75DFA"/>
    <w:p w14:paraId="6972A5DA" w14:textId="5BB85DEC" w:rsidR="00EE3C9C" w:rsidRDefault="00EE3C9C" w:rsidP="00D75DFA">
      <w:r>
        <w:t>Dhr. / Mevr. Achternaam</w:t>
      </w:r>
      <w:r>
        <w:tab/>
      </w:r>
      <w:r>
        <w:tab/>
        <w:t xml:space="preserve"> </w:t>
      </w:r>
      <w:sdt>
        <w:sdtPr>
          <w:id w:val="-615984576"/>
          <w:placeholder>
            <w:docPart w:val="4EBFABB6E178477392BE2F5B68B3AC92"/>
          </w:placeholder>
          <w:temporary/>
          <w:showingPlcHdr/>
          <w15:color w:val="0000FF"/>
          <w:text/>
        </w:sdtPr>
        <w:sdtContent>
          <w:r w:rsidRPr="00D5372B">
            <w:rPr>
              <w:rStyle w:val="Tekstvantijdelijkeaanduiding"/>
            </w:rPr>
            <w:t>Klik of tik om tekst in te voeren.</w:t>
          </w:r>
        </w:sdtContent>
      </w:sdt>
    </w:p>
    <w:p w14:paraId="57906FE6" w14:textId="03C7BC59" w:rsidR="00EE3C9C" w:rsidRDefault="00EE3C9C" w:rsidP="00D75DFA">
      <w:r>
        <w:t>Voorletters en voornaam:</w:t>
      </w:r>
      <w:r>
        <w:tab/>
      </w:r>
      <w:r>
        <w:tab/>
      </w:r>
      <w:sdt>
        <w:sdtPr>
          <w:id w:val="1196118623"/>
          <w:placeholder>
            <w:docPart w:val="E156ABBF670E49E9856AB09BAF1B6333"/>
          </w:placeholder>
          <w:showingPlcHdr/>
          <w15:color w:val="0000FF"/>
          <w:text/>
        </w:sdtPr>
        <w:sdtContent>
          <w:r w:rsidRPr="00D5372B">
            <w:rPr>
              <w:rStyle w:val="Tekstvantijdelijkeaanduiding"/>
            </w:rPr>
            <w:t>Klik of tik om tekst in te voeren.</w:t>
          </w:r>
        </w:sdtContent>
      </w:sdt>
    </w:p>
    <w:p w14:paraId="113968E5" w14:textId="73EAA4F6" w:rsidR="00EE3C9C" w:rsidRDefault="00EE3C9C" w:rsidP="00D75DFA">
      <w:r>
        <w:t>Geboortedatum:</w:t>
      </w:r>
      <w:r>
        <w:tab/>
      </w:r>
      <w:r>
        <w:tab/>
      </w:r>
      <w:r>
        <w:tab/>
      </w:r>
      <w:sdt>
        <w:sdtPr>
          <w:id w:val="-67417295"/>
          <w:placeholder>
            <w:docPart w:val="DefaultPlaceholder_-1854013440"/>
          </w:placeholder>
          <w:showingPlcHdr/>
          <w15:color w:val="0000FF"/>
        </w:sdtPr>
        <w:sdtContent>
          <w:r w:rsidR="00176BC9" w:rsidRPr="00D5372B">
            <w:rPr>
              <w:rStyle w:val="Tekstvantijdelijkeaanduiding"/>
            </w:rPr>
            <w:t>Klik of tik om tekst in te voeren.</w:t>
          </w:r>
        </w:sdtContent>
      </w:sdt>
    </w:p>
    <w:p w14:paraId="7EA93DE3" w14:textId="0EAFE660" w:rsidR="00EE3C9C" w:rsidRDefault="00EE3C9C" w:rsidP="00D75DFA">
      <w:r>
        <w:t>Straat en huisnummer:</w:t>
      </w:r>
      <w:r>
        <w:tab/>
      </w:r>
      <w:r>
        <w:tab/>
      </w:r>
      <w:sdt>
        <w:sdtPr>
          <w:id w:val="-548997997"/>
          <w:placeholder>
            <w:docPart w:val="8369EED211F04737B10F91136099EC30"/>
          </w:placeholder>
          <w:showingPlcHdr/>
          <w15:color w:val="0000FF"/>
          <w:text/>
        </w:sdtPr>
        <w:sdtContent>
          <w:r w:rsidRPr="00D5372B">
            <w:rPr>
              <w:rStyle w:val="Tekstvantijdelijkeaanduiding"/>
            </w:rPr>
            <w:t>Klik of tik om tekst in te voeren.</w:t>
          </w:r>
        </w:sdtContent>
      </w:sdt>
    </w:p>
    <w:p w14:paraId="3E041F5F" w14:textId="0A417A1F" w:rsidR="00EE3C9C" w:rsidRDefault="00EE3C9C" w:rsidP="00D75DFA">
      <w:r>
        <w:t>Postcode en Woonplaats:</w:t>
      </w:r>
      <w:r>
        <w:tab/>
      </w:r>
      <w:r>
        <w:tab/>
      </w:r>
      <w:sdt>
        <w:sdtPr>
          <w:id w:val="-1737777876"/>
          <w:placeholder>
            <w:docPart w:val="8D9F1DDFDAB444DBB49DBF410200C65E"/>
          </w:placeholder>
          <w:showingPlcHdr/>
          <w15:color w:val="0000FF"/>
          <w:text/>
        </w:sdtPr>
        <w:sdtContent>
          <w:r w:rsidRPr="00D5372B">
            <w:rPr>
              <w:rStyle w:val="Tekstvantijdelijkeaanduiding"/>
            </w:rPr>
            <w:t>Klik of tik om tekst in te voeren.</w:t>
          </w:r>
        </w:sdtContent>
      </w:sdt>
    </w:p>
    <w:p w14:paraId="5AD78597" w14:textId="3880E917" w:rsidR="00EE3C9C" w:rsidRDefault="00EE3C9C" w:rsidP="00D75DFA">
      <w:r>
        <w:t>Telefoon:</w:t>
      </w:r>
      <w:r>
        <w:tab/>
      </w:r>
      <w:r>
        <w:tab/>
      </w:r>
      <w:r>
        <w:tab/>
      </w:r>
      <w:r>
        <w:tab/>
      </w:r>
      <w:sdt>
        <w:sdtPr>
          <w:id w:val="-117225859"/>
          <w:placeholder>
            <w:docPart w:val="EDEE39A3469944A58277BB67DD7171D9"/>
          </w:placeholder>
          <w:showingPlcHdr/>
          <w15:color w:val="0000FF"/>
          <w:text/>
        </w:sdtPr>
        <w:sdtContent>
          <w:r w:rsidRPr="00D5372B">
            <w:rPr>
              <w:rStyle w:val="Tekstvantijdelijkeaanduiding"/>
            </w:rPr>
            <w:t>Klik of tik om tekst in te voeren.</w:t>
          </w:r>
        </w:sdtContent>
      </w:sdt>
    </w:p>
    <w:p w14:paraId="302068FD" w14:textId="41F22B0F" w:rsidR="00EE3C9C" w:rsidRDefault="00EE3C9C" w:rsidP="00D75DFA">
      <w:r>
        <w:t>E-mailadres:</w:t>
      </w:r>
      <w:r>
        <w:tab/>
      </w:r>
      <w:r>
        <w:tab/>
      </w:r>
      <w:r>
        <w:tab/>
      </w:r>
      <w:r>
        <w:tab/>
      </w:r>
      <w:sdt>
        <w:sdtPr>
          <w:id w:val="951211939"/>
          <w:placeholder>
            <w:docPart w:val="6DDA172D688E4436AB661CDABDA655E5"/>
          </w:placeholder>
          <w:showingPlcHdr/>
          <w15:color w:val="0000FF"/>
          <w:text/>
        </w:sdtPr>
        <w:sdtContent>
          <w:r w:rsidRPr="00D5372B">
            <w:rPr>
              <w:rStyle w:val="Tekstvantijdelijkeaanduiding"/>
            </w:rPr>
            <w:t>Klik of tik om tekst in te voeren.</w:t>
          </w:r>
        </w:sdtContent>
      </w:sdt>
    </w:p>
    <w:p w14:paraId="6BCB25D3" w14:textId="69E81D6B" w:rsidR="00A37053" w:rsidRDefault="00A37053" w:rsidP="00D75DFA"/>
    <w:p w14:paraId="08BD76CE" w14:textId="2B9BFFB9" w:rsidR="00A37053" w:rsidRDefault="00A37053" w:rsidP="00A37053">
      <w:sdt>
        <w:sdtPr>
          <w:rPr>
            <w:rStyle w:val="Kop1Char"/>
            <w:rFonts w:eastAsia="Century Gothic"/>
          </w:rPr>
          <w:alias w:val="selectievakje aan/uit klikken"/>
          <w:tag w:val="selectievakje aan/uit klikken"/>
          <w:id w:val="-77592261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19DC">
            <w:rPr>
              <w:rStyle w:val="Kop1Char"/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ab/>
        <w:t xml:space="preserve">Ik wil graag een proefles voor Tai Chi in de Abdij Oldenzaal op </w:t>
      </w:r>
      <w:r w:rsidR="002D563E">
        <w:t>dinsdagavond 18.45 uur.</w:t>
      </w:r>
    </w:p>
    <w:p w14:paraId="7E190F53" w14:textId="62E5A420" w:rsidR="00EE3C9C" w:rsidRDefault="00A37053" w:rsidP="00D75DFA">
      <w:sdt>
        <w:sdtPr>
          <w:rPr>
            <w:rStyle w:val="Kop1Char"/>
            <w:rFonts w:eastAsia="Century Gothic"/>
          </w:rPr>
          <w:alias w:val="selectievakje aan/uit klikken"/>
          <w:tag w:val="selectievakje aan/uit klikken"/>
          <w:id w:val="-1152523062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19DC">
            <w:rPr>
              <w:rStyle w:val="Kop1Char"/>
              <w:rFonts w:ascii="MS Gothic" w:eastAsia="MS Gothic" w:hAnsi="MS Gothic" w:hint="eastAsia"/>
            </w:rPr>
            <w:t>☐</w:t>
          </w:r>
        </w:sdtContent>
      </w:sdt>
      <w:r>
        <w:tab/>
        <w:t>Ik wil graag proefzwemmen</w:t>
      </w:r>
      <w:r w:rsidR="002D563E">
        <w:t>.</w:t>
      </w:r>
    </w:p>
    <w:p w14:paraId="74C23559" w14:textId="22A3D0DD" w:rsidR="00EE5296" w:rsidRDefault="00EE5296" w:rsidP="00D75DFA"/>
    <w:sdt>
      <w:sdtPr>
        <w:id w:val="-40360211"/>
        <w:placeholder>
          <w:docPart w:val="DefaultPlaceholder_-1854013438"/>
        </w:placeholder>
        <w15:color w:val="0000FF"/>
        <w:comboBox>
          <w:listItem w:displayText="Kies hier uw zwembad, dag en tijd van de proefles." w:value="Kies hier uw zwembad, dag en tijd van de proefles."/>
          <w:listItem w:displayText="Vondersweijde Oldenzaal, maandagochtend, 11:00 uur" w:value="Vondersweijde Oldenzaal, maandagochtend, 11:00 uur"/>
          <w:listItem w:displayText="Vondersweijde Oldenzaal, maandagavond, 19:00 uur" w:value="Vondersweijde Oldenzaal, maandagavond, 19:00 uur"/>
          <w:listItem w:displayText="Vondersweijde Oldenzaal, dinsdagochtend, 11:00 uur" w:value="Vondersweijde Oldenzaal, dinsdagochtend, 11:00 uur"/>
          <w:listItem w:displayText="Vondersweijde Oldenzaal, dinsdagmiddag, 13:30 uur" w:value="Vondersweijde Oldenzaal, dinsdagmiddag, 13:30 uur"/>
          <w:listItem w:displayText="Vondersweijde Oldenzaal, dinsdagavond, 19:00 uur" w:value="Vondersweijde Oldenzaal, dinsdagavond, 19:00 uur"/>
          <w:listItem w:displayText="Vondersweijde Oldenzaal, woensdagochtend, 11:00 uur" w:value="Vondersweijde Oldenzaal, woensdagochtend, 11:00 uur"/>
          <w:listItem w:displayText="Vondersweijde Oldenzaal, donderdagavond, 18:30 uur" w:value="Vondersweijde Oldenzaal, donderdagavond, 18:30 uur"/>
          <w:listItem w:displayText="Vondersweijde Oldenzaal, vijdagochtend, 11:00 uur" w:value="Vondersweijde Oldenzaal, vijdagochtend, 11:00 uur"/>
          <w:listItem w:displayText="Brilmansdennen Losser, woensdagochtend, 10:00 uur" w:value="Brilmansdennen Losser, woensdagochtend, 10:00 uur"/>
          <w:listItem w:displayText="Brilmansdennen Losser, woensdagochtend, 11:00 uur" w:value="Brilmansdennen Losser, woensdagochtend, 11:00 uur"/>
          <w:listItem w:displayText="Brilmansdennen Losser, donderdagochtend, 11:00 uur" w:value="Brilmansdennen Losser, donderdagochtend, 11:00 uur"/>
          <w:listItem w:displayText="LACO zwembad Borne, dinsdagochtend, 10:00 uur" w:value="LACO zwembad Borne, dinsdagochtend, 10:00 uur"/>
          <w:listItem w:displayText="LACO zwembad Borne, dinsdagochtend, 11:00 uur" w:value="LACO zwembad Borne, dinsdagochtend, 11:00 uur"/>
          <w:listItem w:displayText="LACO zwembad Borne, donderdagavond, 18:45 uur" w:value="LACO zwembad Borne, donderdagavond, 18:45 uur"/>
          <w:listItem w:displayText="de Vlaskoel Tubbergen, donderdagochtend, 10:45 uur" w:value="de Vlaskoel Tubbergen, donderdagochtend, 10:45 uur"/>
        </w:comboBox>
      </w:sdtPr>
      <w:sdtContent>
        <w:p w14:paraId="0DEE92E1" w14:textId="37823BDB" w:rsidR="002D563E" w:rsidRDefault="00EE5296" w:rsidP="00D75DFA">
          <w:r>
            <w:t>Kies hier uw zwembad, dag en tijd van de proefles.</w:t>
          </w:r>
        </w:p>
      </w:sdtContent>
    </w:sdt>
    <w:p w14:paraId="6F2BC822" w14:textId="4306C682" w:rsidR="002D563E" w:rsidRDefault="002D563E" w:rsidP="00D75DFA"/>
    <w:p w14:paraId="75FA5366" w14:textId="75FFA730" w:rsidR="00EE5304" w:rsidRDefault="00AF4354" w:rsidP="00D75DFA">
      <w:r>
        <w:t xml:space="preserve">Ingevuld formulier graag mailen naar: </w:t>
      </w:r>
      <w:hyperlink r:id="rId7" w:history="1">
        <w:r w:rsidRPr="00D5372B">
          <w:rPr>
            <w:rStyle w:val="Hyperlink"/>
          </w:rPr>
          <w:t>info@rugpatiëntenoverijssel.nl</w:t>
        </w:r>
      </w:hyperlink>
    </w:p>
    <w:p w14:paraId="243E0A2B" w14:textId="77777777" w:rsidR="00AF4354" w:rsidRDefault="00AF4354" w:rsidP="00D75DFA">
      <w:r>
        <w:t xml:space="preserve">of per post sturen naar: Secretariaat </w:t>
      </w:r>
      <w:proofErr w:type="spellStart"/>
      <w:r>
        <w:t>VvRO</w:t>
      </w:r>
      <w:proofErr w:type="spellEnd"/>
      <w:r>
        <w:t>, Veldkers 25, 7577 DB  Oldenzaal.</w:t>
      </w:r>
    </w:p>
    <w:p w14:paraId="58103DEA" w14:textId="77777777" w:rsidR="005F2B52" w:rsidRDefault="00AF4354" w:rsidP="00D75DFA">
      <w:r>
        <w:t xml:space="preserve">Het secretariaat zal </w:t>
      </w:r>
      <w:r w:rsidR="005F2B52">
        <w:t>dan zo spoedig mogelijk contact met u opnemen.</w:t>
      </w:r>
    </w:p>
    <w:p w14:paraId="3EE06912" w14:textId="77777777" w:rsidR="005F2B52" w:rsidRDefault="005F2B52" w:rsidP="00D75DFA"/>
    <w:p w14:paraId="1DE0B3D8" w14:textId="5717EC97" w:rsidR="00AF4354" w:rsidRPr="00D75DFA" w:rsidRDefault="005F2B52" w:rsidP="00D75DFA">
      <w:r>
        <w:t>Wij wensen u een prettige proefles.</w:t>
      </w:r>
      <w:r w:rsidR="00AF4354">
        <w:t xml:space="preserve"> </w:t>
      </w:r>
    </w:p>
    <w:sectPr w:rsidR="00AF4354" w:rsidRPr="00D75DFA" w:rsidSect="00FC5067">
      <w:headerReference w:type="default" r:id="rId8"/>
      <w:footerReference w:type="default" r:id="rId9"/>
      <w:pgSz w:w="11906" w:h="16838"/>
      <w:pgMar w:top="1134" w:right="851" w:bottom="851" w:left="851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06185" w14:textId="77777777" w:rsidR="0027625E" w:rsidRDefault="0027625E" w:rsidP="00507B6F">
      <w:pPr>
        <w:spacing w:after="0" w:line="240" w:lineRule="auto"/>
      </w:pPr>
      <w:r>
        <w:separator/>
      </w:r>
    </w:p>
  </w:endnote>
  <w:endnote w:type="continuationSeparator" w:id="0">
    <w:p w14:paraId="48BC5276" w14:textId="77777777" w:rsidR="0027625E" w:rsidRDefault="0027625E" w:rsidP="00507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5E5C4" w14:textId="77777777" w:rsidR="00F00A9D" w:rsidRDefault="00F00A9D" w:rsidP="00064222">
    <w:pPr>
      <w:pStyle w:val="Voettekst"/>
      <w:ind w:left="-851"/>
    </w:pPr>
    <w:r>
      <w:rPr>
        <w:noProof/>
        <w:lang w:eastAsia="nl-NL"/>
      </w:rPr>
      <w:drawing>
        <wp:inline distT="0" distB="0" distL="0" distR="0" wp14:anchorId="2D895B57" wp14:editId="0981F0E0">
          <wp:extent cx="7014210" cy="1264920"/>
          <wp:effectExtent l="19050" t="0" r="0" b="0"/>
          <wp:docPr id="1692934534" name="Afbeelding 1" descr="C:\Users\Eigenaar\AppData\Local\Microsoft\Windows\Temporary Internet Files\Content.Word\voettekst vv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igenaar\AppData\Local\Microsoft\Windows\Temporary Internet Files\Content.Word\voettekst vvr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4210" cy="12649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A0CC7" w14:textId="77777777" w:rsidR="0027625E" w:rsidRDefault="0027625E" w:rsidP="00507B6F">
      <w:pPr>
        <w:spacing w:after="0" w:line="240" w:lineRule="auto"/>
      </w:pPr>
      <w:r>
        <w:separator/>
      </w:r>
    </w:p>
  </w:footnote>
  <w:footnote w:type="continuationSeparator" w:id="0">
    <w:p w14:paraId="69FD433A" w14:textId="77777777" w:rsidR="0027625E" w:rsidRDefault="0027625E" w:rsidP="00507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201E3" w14:textId="77777777" w:rsidR="00F00A9D" w:rsidRPr="0051636D" w:rsidRDefault="00F00A9D" w:rsidP="00765B3A">
    <w:pPr>
      <w:pStyle w:val="Geenafstand"/>
      <w:ind w:left="4248" w:firstLine="708"/>
      <w:rPr>
        <w:rFonts w:ascii="Calibri Light" w:hAnsi="Calibri Light" w:cs="Calibri Light"/>
        <w:b/>
        <w:color w:val="FF0000"/>
        <w:sz w:val="20"/>
        <w:szCs w:val="20"/>
      </w:rPr>
    </w:pPr>
    <w:r w:rsidRPr="0051636D">
      <w:rPr>
        <w:rFonts w:ascii="Calibri Light" w:hAnsi="Calibri Light" w:cs="Calibri Light"/>
        <w:b/>
        <w:noProof/>
        <w:color w:val="FF0000"/>
        <w:sz w:val="20"/>
        <w:szCs w:val="20"/>
        <w:lang w:eastAsia="nl-NL"/>
      </w:rPr>
      <w:drawing>
        <wp:anchor distT="0" distB="0" distL="114300" distR="114300" simplePos="0" relativeHeight="251658240" behindDoc="0" locked="0" layoutInCell="1" allowOverlap="1" wp14:anchorId="5FFD5622" wp14:editId="6EF1A824">
          <wp:simplePos x="0" y="0"/>
          <wp:positionH relativeFrom="margin">
            <wp:align>left</wp:align>
          </wp:positionH>
          <wp:positionV relativeFrom="paragraph">
            <wp:posOffset>46990</wp:posOffset>
          </wp:positionV>
          <wp:extent cx="2739390" cy="1516380"/>
          <wp:effectExtent l="0" t="0" r="3810" b="7620"/>
          <wp:wrapNone/>
          <wp:docPr id="1193712952" name="Afbeelding 2" descr="C:\Users\Eigenaar\Pictures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igenaar\Pictures\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9390" cy="1516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423F3383" w14:textId="77777777" w:rsidR="00F00A9D" w:rsidRPr="0051636D" w:rsidRDefault="00F00A9D" w:rsidP="00765B3A">
    <w:pPr>
      <w:pStyle w:val="Geenafstand"/>
      <w:ind w:left="4248" w:firstLine="708"/>
      <w:rPr>
        <w:rFonts w:ascii="Calibri Light" w:hAnsi="Calibri Light" w:cs="Calibri Light"/>
        <w:b/>
        <w:color w:val="FF0000"/>
        <w:sz w:val="20"/>
        <w:szCs w:val="20"/>
      </w:rPr>
    </w:pPr>
  </w:p>
  <w:p w14:paraId="3A07BF09" w14:textId="69F3437C" w:rsidR="00F00A9D" w:rsidRPr="0051636D" w:rsidRDefault="00BC4B91" w:rsidP="00BC4B91">
    <w:pPr>
      <w:pStyle w:val="Geenafstand"/>
      <w:ind w:left="4956"/>
      <w:rPr>
        <w:rFonts w:ascii="Calibri Light" w:hAnsi="Calibri Light" w:cs="Calibri Light"/>
        <w:b/>
        <w:sz w:val="20"/>
        <w:szCs w:val="20"/>
      </w:rPr>
    </w:pPr>
    <w:r>
      <w:rPr>
        <w:rFonts w:ascii="Calibri Light" w:hAnsi="Calibri Light" w:cs="Calibri Light"/>
        <w:b/>
        <w:color w:val="FF0000"/>
        <w:sz w:val="20"/>
        <w:szCs w:val="20"/>
      </w:rPr>
      <w:br/>
    </w:r>
    <w:r w:rsidR="00A640B3">
      <w:rPr>
        <w:rFonts w:ascii="Calibri Light" w:hAnsi="Calibri Light" w:cs="Calibri Light"/>
        <w:b/>
        <w:color w:val="FF0000"/>
        <w:sz w:val="20"/>
        <w:szCs w:val="20"/>
      </w:rPr>
      <w:t>Secretariaat:</w:t>
    </w:r>
    <w:r w:rsidR="00F00A9D" w:rsidRPr="0051636D">
      <w:rPr>
        <w:rFonts w:ascii="Calibri Light" w:hAnsi="Calibri Light" w:cs="Calibri Light"/>
        <w:b/>
        <w:sz w:val="20"/>
        <w:szCs w:val="20"/>
      </w:rPr>
      <w:tab/>
      <w:t>Veldkers 25, 7577 DB Oldenzaal</w:t>
    </w:r>
  </w:p>
  <w:p w14:paraId="56389D01" w14:textId="19F38872" w:rsidR="00F00A9D" w:rsidRPr="0051636D" w:rsidRDefault="00F00A9D" w:rsidP="00765B3A">
    <w:pPr>
      <w:pStyle w:val="Geenafstand"/>
      <w:ind w:left="4248" w:firstLine="708"/>
      <w:rPr>
        <w:rFonts w:ascii="Calibri Light" w:hAnsi="Calibri Light" w:cs="Calibri Light"/>
        <w:b/>
        <w:sz w:val="20"/>
        <w:szCs w:val="20"/>
      </w:rPr>
    </w:pPr>
    <w:r w:rsidRPr="0051636D">
      <w:rPr>
        <w:rFonts w:ascii="Calibri Light" w:hAnsi="Calibri Light" w:cs="Calibri Light"/>
        <w:b/>
        <w:color w:val="FF0000"/>
        <w:sz w:val="20"/>
        <w:szCs w:val="20"/>
      </w:rPr>
      <w:t>Telefoon:</w:t>
    </w:r>
    <w:r w:rsidRPr="0051636D">
      <w:rPr>
        <w:rFonts w:ascii="Calibri Light" w:hAnsi="Calibri Light" w:cs="Calibri Light"/>
        <w:b/>
        <w:sz w:val="20"/>
        <w:szCs w:val="20"/>
      </w:rPr>
      <w:tab/>
    </w:r>
    <w:r w:rsidR="00CD1FA0">
      <w:rPr>
        <w:rFonts w:ascii="Calibri Light" w:hAnsi="Calibri Light" w:cs="Calibri Light"/>
        <w:b/>
        <w:sz w:val="20"/>
        <w:szCs w:val="20"/>
      </w:rPr>
      <w:t>06-24172588</w:t>
    </w:r>
  </w:p>
  <w:p w14:paraId="54EC0169" w14:textId="121AB1AB" w:rsidR="00F00A9D" w:rsidRPr="000C55C5" w:rsidRDefault="00F00A9D" w:rsidP="00102FDA">
    <w:pPr>
      <w:pStyle w:val="Geenafstand"/>
      <w:rPr>
        <w:rFonts w:ascii="Calibri Light" w:hAnsi="Calibri Light" w:cs="Calibri Light"/>
        <w:b/>
        <w:sz w:val="20"/>
        <w:szCs w:val="20"/>
        <w:lang w:val="de-DE"/>
      </w:rPr>
    </w:pPr>
    <w:r w:rsidRPr="0051636D">
      <w:rPr>
        <w:rFonts w:ascii="Calibri Light" w:hAnsi="Calibri Light" w:cs="Calibri Light"/>
        <w:b/>
        <w:color w:val="FF0000"/>
        <w:sz w:val="20"/>
        <w:szCs w:val="20"/>
      </w:rPr>
      <w:tab/>
    </w:r>
    <w:r w:rsidRPr="0051636D">
      <w:rPr>
        <w:rFonts w:ascii="Calibri Light" w:hAnsi="Calibri Light" w:cs="Calibri Light"/>
        <w:b/>
        <w:color w:val="FF0000"/>
        <w:sz w:val="20"/>
        <w:szCs w:val="20"/>
      </w:rPr>
      <w:tab/>
    </w:r>
    <w:r w:rsidRPr="0051636D">
      <w:rPr>
        <w:rFonts w:ascii="Calibri Light" w:hAnsi="Calibri Light" w:cs="Calibri Light"/>
        <w:b/>
        <w:color w:val="FF0000"/>
        <w:sz w:val="20"/>
        <w:szCs w:val="20"/>
      </w:rPr>
      <w:tab/>
    </w:r>
    <w:r w:rsidRPr="0051636D">
      <w:rPr>
        <w:rFonts w:ascii="Calibri Light" w:hAnsi="Calibri Light" w:cs="Calibri Light"/>
        <w:b/>
        <w:color w:val="FF0000"/>
        <w:sz w:val="20"/>
        <w:szCs w:val="20"/>
      </w:rPr>
      <w:tab/>
    </w:r>
    <w:r w:rsidRPr="0051636D">
      <w:rPr>
        <w:rFonts w:ascii="Calibri Light" w:hAnsi="Calibri Light" w:cs="Calibri Light"/>
        <w:b/>
        <w:color w:val="FF0000"/>
        <w:sz w:val="20"/>
        <w:szCs w:val="20"/>
      </w:rPr>
      <w:tab/>
    </w:r>
    <w:r w:rsidRPr="0051636D">
      <w:rPr>
        <w:rFonts w:ascii="Calibri Light" w:hAnsi="Calibri Light" w:cs="Calibri Light"/>
        <w:b/>
        <w:color w:val="FF0000"/>
        <w:sz w:val="20"/>
        <w:szCs w:val="20"/>
      </w:rPr>
      <w:tab/>
    </w:r>
    <w:r w:rsidRPr="0051636D">
      <w:rPr>
        <w:rFonts w:ascii="Calibri Light" w:hAnsi="Calibri Light" w:cs="Calibri Light"/>
        <w:b/>
        <w:sz w:val="20"/>
        <w:szCs w:val="20"/>
      </w:rPr>
      <w:tab/>
    </w:r>
    <w:r w:rsidR="004E7A5C" w:rsidRPr="000C55C5">
      <w:rPr>
        <w:rFonts w:ascii="Calibri Light" w:hAnsi="Calibri Light" w:cs="Calibri Light"/>
        <w:b/>
        <w:color w:val="FF0000"/>
        <w:sz w:val="20"/>
        <w:szCs w:val="20"/>
        <w:lang w:val="de-DE"/>
      </w:rPr>
      <w:t>E-Mail</w:t>
    </w:r>
    <w:r w:rsidRPr="000C55C5">
      <w:rPr>
        <w:rFonts w:ascii="Calibri Light" w:hAnsi="Calibri Light" w:cs="Calibri Light"/>
        <w:b/>
        <w:color w:val="FF0000"/>
        <w:sz w:val="20"/>
        <w:szCs w:val="20"/>
        <w:lang w:val="de-DE"/>
      </w:rPr>
      <w:t>:</w:t>
    </w:r>
    <w:r w:rsidRPr="000C55C5">
      <w:rPr>
        <w:rFonts w:ascii="Calibri Light" w:hAnsi="Calibri Light" w:cs="Calibri Light"/>
        <w:b/>
        <w:color w:val="FF0000"/>
        <w:sz w:val="20"/>
        <w:szCs w:val="20"/>
        <w:lang w:val="de-DE"/>
      </w:rPr>
      <w:tab/>
    </w:r>
    <w:r w:rsidRPr="000C55C5">
      <w:rPr>
        <w:rFonts w:ascii="Calibri Light" w:hAnsi="Calibri Light" w:cs="Calibri Light"/>
        <w:b/>
        <w:color w:val="FF0000"/>
        <w:sz w:val="20"/>
        <w:szCs w:val="20"/>
        <w:lang w:val="de-DE"/>
      </w:rPr>
      <w:tab/>
    </w:r>
    <w:hyperlink r:id="rId2" w:history="1">
      <w:r w:rsidRPr="000C55C5">
        <w:rPr>
          <w:rStyle w:val="Hyperlink"/>
          <w:rFonts w:ascii="Calibri Light" w:hAnsi="Calibri Light" w:cs="Calibri Light"/>
          <w:b/>
          <w:color w:val="auto"/>
          <w:sz w:val="20"/>
          <w:szCs w:val="20"/>
          <w:u w:val="none"/>
          <w:lang w:val="de-DE"/>
        </w:rPr>
        <w:t>info@rugpatientenoverijssel.nl</w:t>
      </w:r>
    </w:hyperlink>
  </w:p>
  <w:p w14:paraId="7CFEEF02" w14:textId="1522B542" w:rsidR="00F00A9D" w:rsidRPr="000C55C5" w:rsidRDefault="00F00A9D" w:rsidP="006F7ABE">
    <w:pPr>
      <w:pStyle w:val="Geenafstand"/>
      <w:tabs>
        <w:tab w:val="left" w:pos="3672"/>
      </w:tabs>
      <w:rPr>
        <w:rFonts w:ascii="Calibri Light" w:hAnsi="Calibri Light" w:cs="Calibri Light"/>
        <w:b/>
        <w:sz w:val="20"/>
        <w:szCs w:val="20"/>
        <w:lang w:val="de-DE"/>
      </w:rPr>
    </w:pPr>
    <w:r w:rsidRPr="000C55C5">
      <w:rPr>
        <w:rFonts w:ascii="Calibri Light" w:hAnsi="Calibri Light" w:cs="Calibri Light"/>
        <w:b/>
        <w:sz w:val="20"/>
        <w:szCs w:val="20"/>
        <w:lang w:val="de-DE"/>
      </w:rPr>
      <w:tab/>
    </w:r>
    <w:r w:rsidRPr="000C55C5">
      <w:rPr>
        <w:rFonts w:ascii="Calibri Light" w:hAnsi="Calibri Light" w:cs="Calibri Light"/>
        <w:b/>
        <w:sz w:val="20"/>
        <w:szCs w:val="20"/>
        <w:lang w:val="de-DE"/>
      </w:rPr>
      <w:tab/>
    </w:r>
    <w:r w:rsidRPr="000C55C5">
      <w:rPr>
        <w:rFonts w:ascii="Calibri Light" w:hAnsi="Calibri Light" w:cs="Calibri Light"/>
        <w:b/>
        <w:sz w:val="20"/>
        <w:szCs w:val="20"/>
        <w:lang w:val="de-DE"/>
      </w:rPr>
      <w:tab/>
    </w:r>
    <w:r w:rsidR="004E7A5C">
      <w:rPr>
        <w:rFonts w:ascii="Calibri Light" w:hAnsi="Calibri Light" w:cs="Calibri Light"/>
        <w:b/>
        <w:color w:val="FF0000"/>
        <w:sz w:val="20"/>
        <w:szCs w:val="20"/>
        <w:lang w:val="de-DE"/>
      </w:rPr>
      <w:t>IBAN</w:t>
    </w:r>
    <w:r w:rsidRPr="000C55C5">
      <w:rPr>
        <w:rFonts w:ascii="Calibri Light" w:hAnsi="Calibri Light" w:cs="Calibri Light"/>
        <w:b/>
        <w:color w:val="FF0000"/>
        <w:sz w:val="20"/>
        <w:szCs w:val="20"/>
        <w:lang w:val="de-DE"/>
      </w:rPr>
      <w:t>:</w:t>
    </w:r>
    <w:r w:rsidRPr="000C55C5">
      <w:rPr>
        <w:rFonts w:ascii="Calibri Light" w:hAnsi="Calibri Light" w:cs="Calibri Light"/>
        <w:b/>
        <w:color w:val="FF0000"/>
        <w:sz w:val="20"/>
        <w:szCs w:val="20"/>
        <w:lang w:val="de-DE"/>
      </w:rPr>
      <w:tab/>
    </w:r>
    <w:r w:rsidRPr="000C55C5">
      <w:rPr>
        <w:rFonts w:ascii="Calibri Light" w:hAnsi="Calibri Light" w:cs="Calibri Light"/>
        <w:b/>
        <w:color w:val="FF0000"/>
        <w:sz w:val="20"/>
        <w:szCs w:val="20"/>
        <w:lang w:val="de-DE"/>
      </w:rPr>
      <w:tab/>
    </w:r>
    <w:r w:rsidRPr="000C55C5">
      <w:rPr>
        <w:rFonts w:ascii="Calibri Light" w:hAnsi="Calibri Light" w:cs="Calibri Light"/>
        <w:b/>
        <w:sz w:val="20"/>
        <w:szCs w:val="20"/>
        <w:lang w:val="de-DE"/>
      </w:rPr>
      <w:t>NL44RABO0169177351</w:t>
    </w:r>
  </w:p>
  <w:p w14:paraId="5B242612" w14:textId="511DC515" w:rsidR="00F00A9D" w:rsidRPr="000C55C5" w:rsidRDefault="00F00A9D" w:rsidP="00344347">
    <w:pPr>
      <w:pStyle w:val="Geenafstand"/>
      <w:rPr>
        <w:rFonts w:ascii="Calibri Light" w:hAnsi="Calibri Light" w:cs="Calibri Light"/>
        <w:b/>
        <w:sz w:val="20"/>
        <w:szCs w:val="20"/>
        <w:lang w:val="de-DE"/>
      </w:rPr>
    </w:pPr>
    <w:r w:rsidRPr="000C55C5">
      <w:rPr>
        <w:rFonts w:ascii="Calibri Light" w:hAnsi="Calibri Light" w:cs="Calibri Light"/>
        <w:b/>
        <w:sz w:val="20"/>
        <w:szCs w:val="20"/>
        <w:lang w:val="de-DE"/>
      </w:rPr>
      <w:tab/>
    </w:r>
    <w:r w:rsidRPr="000C55C5">
      <w:rPr>
        <w:rFonts w:ascii="Calibri Light" w:hAnsi="Calibri Light" w:cs="Calibri Light"/>
        <w:b/>
        <w:sz w:val="20"/>
        <w:szCs w:val="20"/>
        <w:lang w:val="de-DE"/>
      </w:rPr>
      <w:tab/>
    </w:r>
    <w:r w:rsidRPr="000C55C5">
      <w:rPr>
        <w:rFonts w:ascii="Calibri Light" w:hAnsi="Calibri Light" w:cs="Calibri Light"/>
        <w:b/>
        <w:sz w:val="20"/>
        <w:szCs w:val="20"/>
        <w:lang w:val="de-DE"/>
      </w:rPr>
      <w:tab/>
    </w:r>
    <w:r w:rsidRPr="000C55C5">
      <w:rPr>
        <w:rFonts w:ascii="Calibri Light" w:hAnsi="Calibri Light" w:cs="Calibri Light"/>
        <w:b/>
        <w:sz w:val="20"/>
        <w:szCs w:val="20"/>
        <w:lang w:val="de-DE"/>
      </w:rPr>
      <w:tab/>
    </w:r>
    <w:r w:rsidRPr="000C55C5">
      <w:rPr>
        <w:rFonts w:ascii="Calibri Light" w:hAnsi="Calibri Light" w:cs="Calibri Light"/>
        <w:b/>
        <w:sz w:val="20"/>
        <w:szCs w:val="20"/>
        <w:lang w:val="de-DE"/>
      </w:rPr>
      <w:tab/>
    </w:r>
    <w:r w:rsidRPr="000C55C5">
      <w:rPr>
        <w:rFonts w:ascii="Calibri Light" w:hAnsi="Calibri Light" w:cs="Calibri Light"/>
        <w:b/>
        <w:sz w:val="20"/>
        <w:szCs w:val="20"/>
        <w:lang w:val="de-DE"/>
      </w:rPr>
      <w:tab/>
    </w:r>
    <w:r w:rsidRPr="000C55C5">
      <w:rPr>
        <w:rFonts w:ascii="Calibri Light" w:hAnsi="Calibri Light" w:cs="Calibri Light"/>
        <w:b/>
        <w:sz w:val="20"/>
        <w:szCs w:val="20"/>
        <w:lang w:val="de-DE"/>
      </w:rPr>
      <w:tab/>
    </w:r>
    <w:r w:rsidRPr="000C55C5">
      <w:rPr>
        <w:rFonts w:ascii="Calibri Light" w:hAnsi="Calibri Light" w:cs="Calibri Light"/>
        <w:b/>
        <w:color w:val="FF0000"/>
        <w:sz w:val="20"/>
        <w:szCs w:val="20"/>
        <w:lang w:val="de-DE"/>
      </w:rPr>
      <w:t>Website:</w:t>
    </w:r>
    <w:r w:rsidRPr="000C55C5">
      <w:rPr>
        <w:rFonts w:ascii="Calibri Light" w:hAnsi="Calibri Light" w:cs="Calibri Light"/>
        <w:b/>
        <w:color w:val="FF0000"/>
        <w:sz w:val="20"/>
        <w:szCs w:val="20"/>
        <w:lang w:val="de-DE"/>
      </w:rPr>
      <w:tab/>
    </w:r>
    <w:hyperlink r:id="rId3" w:history="1">
      <w:r w:rsidRPr="000C55C5">
        <w:rPr>
          <w:rStyle w:val="Hyperlink"/>
          <w:rFonts w:ascii="Calibri Light" w:hAnsi="Calibri Light" w:cs="Calibri Light"/>
          <w:b/>
          <w:sz w:val="20"/>
          <w:szCs w:val="20"/>
          <w:lang w:val="de-DE"/>
        </w:rPr>
        <w:t>www.rugpatientenoverijssel.nl</w:t>
      </w:r>
    </w:hyperlink>
    <w:r w:rsidRPr="000C55C5">
      <w:rPr>
        <w:rFonts w:ascii="Calibri Light" w:hAnsi="Calibri Light" w:cs="Calibri Light"/>
        <w:b/>
        <w:sz w:val="20"/>
        <w:szCs w:val="20"/>
        <w:lang w:val="de-DE"/>
      </w:rPr>
      <w:tab/>
    </w:r>
    <w:r w:rsidRPr="000C55C5">
      <w:rPr>
        <w:rFonts w:ascii="Calibri Light" w:hAnsi="Calibri Light" w:cs="Calibri Light"/>
        <w:b/>
        <w:sz w:val="20"/>
        <w:szCs w:val="20"/>
        <w:lang w:val="de-DE"/>
      </w:rPr>
      <w:tab/>
    </w:r>
  </w:p>
  <w:p w14:paraId="14D5749B" w14:textId="77777777" w:rsidR="00F00A9D" w:rsidRPr="000C55C5" w:rsidRDefault="00F00A9D" w:rsidP="00344347">
    <w:pPr>
      <w:pStyle w:val="Geenafstand"/>
      <w:rPr>
        <w:rFonts w:ascii="Calibri Light" w:hAnsi="Calibri Light" w:cs="Calibri Light"/>
        <w:color w:val="FF0000"/>
        <w:sz w:val="20"/>
        <w:szCs w:val="20"/>
        <w:lang w:val="de-DE"/>
      </w:rPr>
    </w:pPr>
    <w:r w:rsidRPr="000C55C5">
      <w:rPr>
        <w:rFonts w:ascii="Calibri Light" w:hAnsi="Calibri Light" w:cs="Calibri Light"/>
        <w:b/>
        <w:sz w:val="20"/>
        <w:szCs w:val="20"/>
        <w:lang w:val="de-DE"/>
      </w:rPr>
      <w:tab/>
    </w:r>
    <w:r w:rsidRPr="000C55C5">
      <w:rPr>
        <w:rFonts w:ascii="Calibri Light" w:hAnsi="Calibri Light" w:cs="Calibri Light"/>
        <w:b/>
        <w:sz w:val="20"/>
        <w:szCs w:val="20"/>
        <w:lang w:val="de-DE"/>
      </w:rPr>
      <w:tab/>
    </w:r>
    <w:r w:rsidRPr="000C55C5">
      <w:rPr>
        <w:rFonts w:ascii="Calibri Light" w:hAnsi="Calibri Light" w:cs="Calibri Light"/>
        <w:b/>
        <w:sz w:val="20"/>
        <w:szCs w:val="20"/>
        <w:lang w:val="de-DE"/>
      </w:rPr>
      <w:tab/>
    </w:r>
    <w:r w:rsidRPr="000C55C5">
      <w:rPr>
        <w:rFonts w:ascii="Calibri Light" w:hAnsi="Calibri Light" w:cs="Calibri Light"/>
        <w:b/>
        <w:sz w:val="20"/>
        <w:szCs w:val="20"/>
        <w:lang w:val="de-DE"/>
      </w:rPr>
      <w:tab/>
    </w:r>
    <w:r w:rsidRPr="000C55C5">
      <w:rPr>
        <w:rFonts w:ascii="Calibri Light" w:hAnsi="Calibri Light" w:cs="Calibri Light"/>
        <w:b/>
        <w:sz w:val="20"/>
        <w:szCs w:val="20"/>
        <w:lang w:val="de-D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A4EE6"/>
    <w:multiLevelType w:val="hybridMultilevel"/>
    <w:tmpl w:val="FD34441E"/>
    <w:lvl w:ilvl="0" w:tplc="1376F05E">
      <w:numFmt w:val="bullet"/>
      <w:lvlText w:val=""/>
      <w:lvlJc w:val="left"/>
      <w:pPr>
        <w:ind w:left="720" w:hanging="360"/>
      </w:pPr>
      <w:rPr>
        <w:rFonts w:ascii="Symbol" w:eastAsia="Century Gothic" w:hAnsi="Symbol" w:cs="Calibri Light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A69A4"/>
    <w:multiLevelType w:val="hybridMultilevel"/>
    <w:tmpl w:val="F0B29200"/>
    <w:lvl w:ilvl="0" w:tplc="59101C66">
      <w:numFmt w:val="bullet"/>
      <w:lvlText w:val=""/>
      <w:lvlJc w:val="left"/>
      <w:pPr>
        <w:ind w:left="720" w:hanging="360"/>
      </w:pPr>
      <w:rPr>
        <w:rFonts w:ascii="Symbol" w:eastAsia="Century Gothic" w:hAnsi="Symbol" w:cs="Calibri Light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F73657"/>
    <w:multiLevelType w:val="hybridMultilevel"/>
    <w:tmpl w:val="D0E6952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263FE4"/>
    <w:multiLevelType w:val="hybridMultilevel"/>
    <w:tmpl w:val="6350750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71B9A"/>
    <w:multiLevelType w:val="hybridMultilevel"/>
    <w:tmpl w:val="BD08582C"/>
    <w:lvl w:ilvl="0" w:tplc="7B46CE88">
      <w:numFmt w:val="bullet"/>
      <w:lvlText w:val=""/>
      <w:lvlJc w:val="left"/>
      <w:pPr>
        <w:ind w:left="720" w:hanging="360"/>
      </w:pPr>
      <w:rPr>
        <w:rFonts w:ascii="Symbol" w:eastAsia="Century Gothic" w:hAnsi="Symbol" w:cs="Calibri Light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4867F2"/>
    <w:multiLevelType w:val="hybridMultilevel"/>
    <w:tmpl w:val="4D74E50C"/>
    <w:lvl w:ilvl="0" w:tplc="593CEE1C">
      <w:numFmt w:val="bullet"/>
      <w:lvlText w:val=""/>
      <w:lvlJc w:val="left"/>
      <w:pPr>
        <w:ind w:left="720" w:hanging="360"/>
      </w:pPr>
      <w:rPr>
        <w:rFonts w:ascii="Symbol" w:eastAsia="Century Gothic" w:hAnsi="Symbol" w:cs="Calibri Light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C23A26"/>
    <w:multiLevelType w:val="hybridMultilevel"/>
    <w:tmpl w:val="E1DEA8A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BC1059"/>
    <w:multiLevelType w:val="hybridMultilevel"/>
    <w:tmpl w:val="A49C5E9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EB400C"/>
    <w:multiLevelType w:val="hybridMultilevel"/>
    <w:tmpl w:val="A8206FC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1"/>
  </w:num>
  <w:num w:numId="5">
    <w:abstractNumId w:val="0"/>
  </w:num>
  <w:num w:numId="6">
    <w:abstractNumId w:val="5"/>
  </w:num>
  <w:num w:numId="7">
    <w:abstractNumId w:val="4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B17"/>
    <w:rsid w:val="00005CD4"/>
    <w:rsid w:val="000271B1"/>
    <w:rsid w:val="00027389"/>
    <w:rsid w:val="00031361"/>
    <w:rsid w:val="00046839"/>
    <w:rsid w:val="000478FB"/>
    <w:rsid w:val="00064222"/>
    <w:rsid w:val="00083BC2"/>
    <w:rsid w:val="000850A7"/>
    <w:rsid w:val="00085E62"/>
    <w:rsid w:val="00092A7D"/>
    <w:rsid w:val="000935CE"/>
    <w:rsid w:val="000A3FE7"/>
    <w:rsid w:val="000B121F"/>
    <w:rsid w:val="000B44A2"/>
    <w:rsid w:val="000B65E4"/>
    <w:rsid w:val="000C037B"/>
    <w:rsid w:val="000C55C5"/>
    <w:rsid w:val="000D7A7E"/>
    <w:rsid w:val="000E13FD"/>
    <w:rsid w:val="000F1897"/>
    <w:rsid w:val="000F2931"/>
    <w:rsid w:val="000F2D2B"/>
    <w:rsid w:val="000F66C7"/>
    <w:rsid w:val="00102FDA"/>
    <w:rsid w:val="00122C2A"/>
    <w:rsid w:val="001271AC"/>
    <w:rsid w:val="001512BE"/>
    <w:rsid w:val="00171725"/>
    <w:rsid w:val="00176BC9"/>
    <w:rsid w:val="0018144A"/>
    <w:rsid w:val="00184848"/>
    <w:rsid w:val="00191933"/>
    <w:rsid w:val="001B5B17"/>
    <w:rsid w:val="001C0B70"/>
    <w:rsid w:val="001D07B1"/>
    <w:rsid w:val="0020195E"/>
    <w:rsid w:val="00212C6F"/>
    <w:rsid w:val="0022463C"/>
    <w:rsid w:val="00233E36"/>
    <w:rsid w:val="00244EF6"/>
    <w:rsid w:val="00261B22"/>
    <w:rsid w:val="0027625E"/>
    <w:rsid w:val="00276289"/>
    <w:rsid w:val="00285297"/>
    <w:rsid w:val="002868F8"/>
    <w:rsid w:val="002B260D"/>
    <w:rsid w:val="002B7D08"/>
    <w:rsid w:val="002D563E"/>
    <w:rsid w:val="0030505D"/>
    <w:rsid w:val="00325712"/>
    <w:rsid w:val="00334FDB"/>
    <w:rsid w:val="00344347"/>
    <w:rsid w:val="00354138"/>
    <w:rsid w:val="00381B43"/>
    <w:rsid w:val="00396BD4"/>
    <w:rsid w:val="003E69E0"/>
    <w:rsid w:val="0040051E"/>
    <w:rsid w:val="00400FF1"/>
    <w:rsid w:val="0041404D"/>
    <w:rsid w:val="0041684B"/>
    <w:rsid w:val="004312D5"/>
    <w:rsid w:val="0046282B"/>
    <w:rsid w:val="00466925"/>
    <w:rsid w:val="004868FE"/>
    <w:rsid w:val="004A405A"/>
    <w:rsid w:val="004A46F8"/>
    <w:rsid w:val="004A5FBC"/>
    <w:rsid w:val="004B0B0F"/>
    <w:rsid w:val="004C2730"/>
    <w:rsid w:val="004C587C"/>
    <w:rsid w:val="004D1CE8"/>
    <w:rsid w:val="004E0BD5"/>
    <w:rsid w:val="004E29EF"/>
    <w:rsid w:val="004E7A5C"/>
    <w:rsid w:val="004F6987"/>
    <w:rsid w:val="00507B6F"/>
    <w:rsid w:val="00510E54"/>
    <w:rsid w:val="00513B6C"/>
    <w:rsid w:val="0051636D"/>
    <w:rsid w:val="00523892"/>
    <w:rsid w:val="00553A0E"/>
    <w:rsid w:val="00571029"/>
    <w:rsid w:val="00577918"/>
    <w:rsid w:val="005A4329"/>
    <w:rsid w:val="005A6476"/>
    <w:rsid w:val="005C4009"/>
    <w:rsid w:val="005C5E65"/>
    <w:rsid w:val="005D0EB1"/>
    <w:rsid w:val="005E0F4D"/>
    <w:rsid w:val="005F2B52"/>
    <w:rsid w:val="00613D2A"/>
    <w:rsid w:val="006669F9"/>
    <w:rsid w:val="006679DC"/>
    <w:rsid w:val="006718C3"/>
    <w:rsid w:val="00675E40"/>
    <w:rsid w:val="006C7250"/>
    <w:rsid w:val="006D4DC6"/>
    <w:rsid w:val="006D50AA"/>
    <w:rsid w:val="006E5AC3"/>
    <w:rsid w:val="006F7ABE"/>
    <w:rsid w:val="0070433D"/>
    <w:rsid w:val="00706687"/>
    <w:rsid w:val="00715773"/>
    <w:rsid w:val="00747227"/>
    <w:rsid w:val="0075762B"/>
    <w:rsid w:val="0076538F"/>
    <w:rsid w:val="00765B3A"/>
    <w:rsid w:val="007909FE"/>
    <w:rsid w:val="00793464"/>
    <w:rsid w:val="00796C45"/>
    <w:rsid w:val="007A1456"/>
    <w:rsid w:val="007C42DA"/>
    <w:rsid w:val="00822CEF"/>
    <w:rsid w:val="00824D6E"/>
    <w:rsid w:val="008256AF"/>
    <w:rsid w:val="00853B30"/>
    <w:rsid w:val="00872567"/>
    <w:rsid w:val="00894C17"/>
    <w:rsid w:val="008C1CFD"/>
    <w:rsid w:val="008D42B9"/>
    <w:rsid w:val="008E3CF2"/>
    <w:rsid w:val="008E7150"/>
    <w:rsid w:val="009256B6"/>
    <w:rsid w:val="009269FC"/>
    <w:rsid w:val="00932AAF"/>
    <w:rsid w:val="00944D32"/>
    <w:rsid w:val="0095430C"/>
    <w:rsid w:val="0095530E"/>
    <w:rsid w:val="009779E0"/>
    <w:rsid w:val="00984A6E"/>
    <w:rsid w:val="009B20E3"/>
    <w:rsid w:val="009D46C5"/>
    <w:rsid w:val="009E2185"/>
    <w:rsid w:val="009E6837"/>
    <w:rsid w:val="009E6F06"/>
    <w:rsid w:val="009E7F06"/>
    <w:rsid w:val="00A35FA7"/>
    <w:rsid w:val="00A37053"/>
    <w:rsid w:val="00A43184"/>
    <w:rsid w:val="00A435A7"/>
    <w:rsid w:val="00A4514C"/>
    <w:rsid w:val="00A612E7"/>
    <w:rsid w:val="00A640B3"/>
    <w:rsid w:val="00A71C36"/>
    <w:rsid w:val="00A81775"/>
    <w:rsid w:val="00A84BCC"/>
    <w:rsid w:val="00AD154A"/>
    <w:rsid w:val="00AD73FC"/>
    <w:rsid w:val="00AE1DFB"/>
    <w:rsid w:val="00AF3618"/>
    <w:rsid w:val="00AF4354"/>
    <w:rsid w:val="00AF6886"/>
    <w:rsid w:val="00B0238F"/>
    <w:rsid w:val="00B02B17"/>
    <w:rsid w:val="00B07588"/>
    <w:rsid w:val="00B16717"/>
    <w:rsid w:val="00B37526"/>
    <w:rsid w:val="00B56258"/>
    <w:rsid w:val="00B61802"/>
    <w:rsid w:val="00B625F1"/>
    <w:rsid w:val="00B8488E"/>
    <w:rsid w:val="00B94833"/>
    <w:rsid w:val="00BB0B31"/>
    <w:rsid w:val="00BC4B91"/>
    <w:rsid w:val="00BD19DC"/>
    <w:rsid w:val="00C16971"/>
    <w:rsid w:val="00C23786"/>
    <w:rsid w:val="00C34C7C"/>
    <w:rsid w:val="00C825E3"/>
    <w:rsid w:val="00C82DC0"/>
    <w:rsid w:val="00C84CE6"/>
    <w:rsid w:val="00C96FA4"/>
    <w:rsid w:val="00CC2855"/>
    <w:rsid w:val="00CC6BEA"/>
    <w:rsid w:val="00CD1FA0"/>
    <w:rsid w:val="00CD3C4B"/>
    <w:rsid w:val="00CE797D"/>
    <w:rsid w:val="00CF6CE7"/>
    <w:rsid w:val="00D4784D"/>
    <w:rsid w:val="00D534CA"/>
    <w:rsid w:val="00D75DFA"/>
    <w:rsid w:val="00D806E7"/>
    <w:rsid w:val="00DA190A"/>
    <w:rsid w:val="00DA5F57"/>
    <w:rsid w:val="00DB6C30"/>
    <w:rsid w:val="00DD2373"/>
    <w:rsid w:val="00DE2A5B"/>
    <w:rsid w:val="00DE52EB"/>
    <w:rsid w:val="00DF2095"/>
    <w:rsid w:val="00DF77F4"/>
    <w:rsid w:val="00E177D2"/>
    <w:rsid w:val="00E210FF"/>
    <w:rsid w:val="00E24CD3"/>
    <w:rsid w:val="00E32716"/>
    <w:rsid w:val="00E348D5"/>
    <w:rsid w:val="00E65607"/>
    <w:rsid w:val="00E86797"/>
    <w:rsid w:val="00EA0B41"/>
    <w:rsid w:val="00EA5C8C"/>
    <w:rsid w:val="00EA6A1E"/>
    <w:rsid w:val="00EC0E00"/>
    <w:rsid w:val="00ED14E9"/>
    <w:rsid w:val="00EE3C9C"/>
    <w:rsid w:val="00EE5296"/>
    <w:rsid w:val="00EE5304"/>
    <w:rsid w:val="00F00A9D"/>
    <w:rsid w:val="00F24A1B"/>
    <w:rsid w:val="00F25D23"/>
    <w:rsid w:val="00F76457"/>
    <w:rsid w:val="00F802FC"/>
    <w:rsid w:val="00F85A05"/>
    <w:rsid w:val="00FC5067"/>
    <w:rsid w:val="00FF1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E2162AD"/>
  <w15:docId w15:val="{E897E80B-D5CD-43A8-A488-5C1005477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D4DC6"/>
    <w:pPr>
      <w:spacing w:after="200" w:line="276" w:lineRule="auto"/>
    </w:pPr>
    <w:rPr>
      <w:rFonts w:ascii="Century Gothic" w:eastAsia="Century Gothic" w:hAnsi="Century Gothic"/>
      <w:sz w:val="22"/>
      <w:szCs w:val="22"/>
      <w:lang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A4318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07B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07B6F"/>
    <w:rPr>
      <w:rFonts w:ascii="Calibri" w:eastAsia="Calibri" w:hAnsi="Calibri" w:cs="Times New Roman"/>
    </w:rPr>
  </w:style>
  <w:style w:type="paragraph" w:styleId="Voettekst">
    <w:name w:val="footer"/>
    <w:basedOn w:val="Standaard"/>
    <w:link w:val="VoettekstChar"/>
    <w:uiPriority w:val="99"/>
    <w:unhideWhenUsed/>
    <w:rsid w:val="00507B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07B6F"/>
    <w:rPr>
      <w:rFonts w:ascii="Calibri" w:eastAsia="Calibri" w:hAnsi="Calibri" w:cs="Times New Roman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07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07B6F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092A7D"/>
    <w:rPr>
      <w:color w:val="0000FF"/>
      <w:u w:val="single"/>
    </w:rPr>
  </w:style>
  <w:style w:type="paragraph" w:styleId="Geenafstand">
    <w:name w:val="No Spacing"/>
    <w:uiPriority w:val="1"/>
    <w:qFormat/>
    <w:rsid w:val="00675E40"/>
    <w:rPr>
      <w:sz w:val="22"/>
      <w:szCs w:val="22"/>
      <w:lang w:eastAsia="en-US"/>
    </w:rPr>
  </w:style>
  <w:style w:type="character" w:customStyle="1" w:styleId="Kop1Char">
    <w:name w:val="Kop 1 Char"/>
    <w:basedOn w:val="Standaardalinea-lettertype"/>
    <w:link w:val="Kop1"/>
    <w:uiPriority w:val="9"/>
    <w:rsid w:val="00A4318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itel">
    <w:name w:val="Title"/>
    <w:basedOn w:val="Standaard"/>
    <w:next w:val="Standaard"/>
    <w:link w:val="TitelChar"/>
    <w:uiPriority w:val="10"/>
    <w:qFormat/>
    <w:rsid w:val="006D4DC6"/>
    <w:pPr>
      <w:pBdr>
        <w:bottom w:val="single" w:sz="8" w:space="4" w:color="4F81BD"/>
      </w:pBdr>
      <w:spacing w:after="300" w:line="240" w:lineRule="auto"/>
      <w:contextualSpacing/>
    </w:pPr>
    <w:rPr>
      <w:rFonts w:eastAsia="Times New Roman"/>
      <w:color w:val="17365D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6D4DC6"/>
    <w:rPr>
      <w:rFonts w:ascii="Century Gothic" w:eastAsia="Times New Roman" w:hAnsi="Century Gothic"/>
      <w:color w:val="17365D"/>
      <w:spacing w:val="5"/>
      <w:kern w:val="28"/>
      <w:sz w:val="52"/>
      <w:szCs w:val="52"/>
      <w:lang w:eastAsia="en-US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A71C36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0935CE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984A6E"/>
    <w:rPr>
      <w:color w:val="605E5C"/>
      <w:shd w:val="clear" w:color="auto" w:fill="E1DFDD"/>
    </w:rPr>
  </w:style>
  <w:style w:type="character" w:styleId="Tekstvantijdelijkeaanduiding">
    <w:name w:val="Placeholder Text"/>
    <w:basedOn w:val="Standaardalinea-lettertype"/>
    <w:uiPriority w:val="99"/>
    <w:semiHidden/>
    <w:rsid w:val="00D75DFA"/>
    <w:rPr>
      <w:color w:val="808080"/>
    </w:rPr>
  </w:style>
  <w:style w:type="character" w:styleId="Subtielebenadrukking">
    <w:name w:val="Subtle Emphasis"/>
    <w:basedOn w:val="Standaardalinea-lettertype"/>
    <w:uiPriority w:val="19"/>
    <w:qFormat/>
    <w:rsid w:val="004A405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rugpati&#235;ntenoverijssel.n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ugpatientenoverijssel.nl" TargetMode="External"/><Relationship Id="rId2" Type="http://schemas.openxmlformats.org/officeDocument/2006/relationships/hyperlink" Target="mailto:info@rugpatientenoverijssel.nl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VvRO\briefpapier\VvRO%20briefpapi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5E4BFDB-8DD1-4025-81B9-8716C8A7425F}"/>
      </w:docPartPr>
      <w:docPartBody>
        <w:p w:rsidR="00000000" w:rsidRDefault="00517F68">
          <w:r w:rsidRPr="00D5372B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efaultPlaceholder_-185401343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389C54-C927-4FCB-8385-604DAF231898}"/>
      </w:docPartPr>
      <w:docPartBody>
        <w:p w:rsidR="00000000" w:rsidRDefault="00517F68">
          <w:r w:rsidRPr="00D5372B">
            <w:rPr>
              <w:rStyle w:val="Tekstvantijdelijkeaanduiding"/>
            </w:rPr>
            <w:t>Kies een item.</w:t>
          </w:r>
        </w:p>
      </w:docPartBody>
    </w:docPart>
    <w:docPart>
      <w:docPartPr>
        <w:name w:val="4EBFABB6E178477392BE2F5B68B3AC9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E0AB576-C8C6-4D98-B353-E6A6D70BA237}"/>
      </w:docPartPr>
      <w:docPartBody>
        <w:p w:rsidR="00000000" w:rsidRDefault="00517F68" w:rsidP="00517F68">
          <w:pPr>
            <w:pStyle w:val="4EBFABB6E178477392BE2F5B68B3AC92"/>
          </w:pPr>
          <w:r w:rsidRPr="00D5372B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156ABBF670E49E9856AB09BAF1B633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10463EB-CD73-4D07-80F7-33F87BF33CFE}"/>
      </w:docPartPr>
      <w:docPartBody>
        <w:p w:rsidR="00000000" w:rsidRDefault="00517F68" w:rsidP="00517F68">
          <w:pPr>
            <w:pStyle w:val="E156ABBF670E49E9856AB09BAF1B6333"/>
          </w:pPr>
          <w:r w:rsidRPr="00D5372B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369EED211F04737B10F91136099EC3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224925B-6368-4FEA-B7C6-2923238C3576}"/>
      </w:docPartPr>
      <w:docPartBody>
        <w:p w:rsidR="00000000" w:rsidRDefault="00517F68" w:rsidP="00517F68">
          <w:pPr>
            <w:pStyle w:val="8369EED211F04737B10F91136099EC30"/>
          </w:pPr>
          <w:r w:rsidRPr="00D5372B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D9F1DDFDAB444DBB49DBF410200C65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CC358E6-72A6-4D8F-8E76-0A77F530C711}"/>
      </w:docPartPr>
      <w:docPartBody>
        <w:p w:rsidR="00000000" w:rsidRDefault="00517F68" w:rsidP="00517F68">
          <w:pPr>
            <w:pStyle w:val="8D9F1DDFDAB444DBB49DBF410200C65E"/>
          </w:pPr>
          <w:r w:rsidRPr="00D5372B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DEE39A3469944A58277BB67DD7171D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191A228-16C7-420F-A463-C0A57E16DA28}"/>
      </w:docPartPr>
      <w:docPartBody>
        <w:p w:rsidR="00000000" w:rsidRDefault="00517F68" w:rsidP="00517F68">
          <w:pPr>
            <w:pStyle w:val="EDEE39A3469944A58277BB67DD7171D9"/>
          </w:pPr>
          <w:r w:rsidRPr="00D5372B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DDA172D688E4436AB661CDABDA655E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AEC4D81-B718-4C1F-8BCE-A711B6B8032A}"/>
      </w:docPartPr>
      <w:docPartBody>
        <w:p w:rsidR="00000000" w:rsidRDefault="00517F68" w:rsidP="00517F68">
          <w:pPr>
            <w:pStyle w:val="6DDA172D688E4436AB661CDABDA655E5"/>
          </w:pPr>
          <w:r w:rsidRPr="00D5372B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F68"/>
    <w:rsid w:val="00517F68"/>
    <w:rsid w:val="00B3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NL" w:eastAsia="en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517F68"/>
    <w:rPr>
      <w:color w:val="808080"/>
    </w:rPr>
  </w:style>
  <w:style w:type="paragraph" w:customStyle="1" w:styleId="4EBFABB6E178477392BE2F5B68B3AC92">
    <w:name w:val="4EBFABB6E178477392BE2F5B68B3AC92"/>
    <w:rsid w:val="00517F68"/>
    <w:pPr>
      <w:spacing w:after="200" w:line="276" w:lineRule="auto"/>
    </w:pPr>
    <w:rPr>
      <w:rFonts w:ascii="Century Gothic" w:eastAsia="Century Gothic" w:hAnsi="Century Gothic" w:cs="Times New Roman"/>
      <w:lang w:val="nl-NL" w:eastAsia="en-US"/>
    </w:rPr>
  </w:style>
  <w:style w:type="paragraph" w:customStyle="1" w:styleId="E156ABBF670E49E9856AB09BAF1B6333">
    <w:name w:val="E156ABBF670E49E9856AB09BAF1B6333"/>
    <w:rsid w:val="00517F68"/>
    <w:pPr>
      <w:spacing w:after="200" w:line="276" w:lineRule="auto"/>
    </w:pPr>
    <w:rPr>
      <w:rFonts w:ascii="Century Gothic" w:eastAsia="Century Gothic" w:hAnsi="Century Gothic" w:cs="Times New Roman"/>
      <w:lang w:val="nl-NL" w:eastAsia="en-US"/>
    </w:rPr>
  </w:style>
  <w:style w:type="paragraph" w:customStyle="1" w:styleId="BA67943B251A46C88CE5091D48423C2D">
    <w:name w:val="BA67943B251A46C88CE5091D48423C2D"/>
    <w:rsid w:val="00517F68"/>
    <w:pPr>
      <w:spacing w:after="200" w:line="276" w:lineRule="auto"/>
    </w:pPr>
    <w:rPr>
      <w:rFonts w:ascii="Century Gothic" w:eastAsia="Century Gothic" w:hAnsi="Century Gothic" w:cs="Times New Roman"/>
      <w:lang w:val="nl-NL" w:eastAsia="en-US"/>
    </w:rPr>
  </w:style>
  <w:style w:type="paragraph" w:customStyle="1" w:styleId="8369EED211F04737B10F91136099EC30">
    <w:name w:val="8369EED211F04737B10F91136099EC30"/>
    <w:rsid w:val="00517F68"/>
    <w:pPr>
      <w:spacing w:after="200" w:line="276" w:lineRule="auto"/>
    </w:pPr>
    <w:rPr>
      <w:rFonts w:ascii="Century Gothic" w:eastAsia="Century Gothic" w:hAnsi="Century Gothic" w:cs="Times New Roman"/>
      <w:lang w:val="nl-NL" w:eastAsia="en-US"/>
    </w:rPr>
  </w:style>
  <w:style w:type="paragraph" w:customStyle="1" w:styleId="8D9F1DDFDAB444DBB49DBF410200C65E">
    <w:name w:val="8D9F1DDFDAB444DBB49DBF410200C65E"/>
    <w:rsid w:val="00517F68"/>
    <w:pPr>
      <w:spacing w:after="200" w:line="276" w:lineRule="auto"/>
    </w:pPr>
    <w:rPr>
      <w:rFonts w:ascii="Century Gothic" w:eastAsia="Century Gothic" w:hAnsi="Century Gothic" w:cs="Times New Roman"/>
      <w:lang w:val="nl-NL" w:eastAsia="en-US"/>
    </w:rPr>
  </w:style>
  <w:style w:type="paragraph" w:customStyle="1" w:styleId="EDEE39A3469944A58277BB67DD7171D9">
    <w:name w:val="EDEE39A3469944A58277BB67DD7171D9"/>
    <w:rsid w:val="00517F68"/>
    <w:pPr>
      <w:spacing w:after="200" w:line="276" w:lineRule="auto"/>
    </w:pPr>
    <w:rPr>
      <w:rFonts w:ascii="Century Gothic" w:eastAsia="Century Gothic" w:hAnsi="Century Gothic" w:cs="Times New Roman"/>
      <w:lang w:val="nl-NL" w:eastAsia="en-US"/>
    </w:rPr>
  </w:style>
  <w:style w:type="paragraph" w:customStyle="1" w:styleId="6DDA172D688E4436AB661CDABDA655E5">
    <w:name w:val="6DDA172D688E4436AB661CDABDA655E5"/>
    <w:rsid w:val="00517F68"/>
    <w:pPr>
      <w:spacing w:after="200" w:line="276" w:lineRule="auto"/>
    </w:pPr>
    <w:rPr>
      <w:rFonts w:ascii="Century Gothic" w:eastAsia="Century Gothic" w:hAnsi="Century Gothic" w:cs="Times New Roman"/>
      <w:lang w:val="nl-NL" w:eastAsia="en-US"/>
    </w:rPr>
  </w:style>
  <w:style w:type="paragraph" w:customStyle="1" w:styleId="34DF638239F54D198B4C7A94AEF37220">
    <w:name w:val="34DF638239F54D198B4C7A94AEF37220"/>
    <w:rsid w:val="00517F68"/>
    <w:pPr>
      <w:spacing w:after="200" w:line="276" w:lineRule="auto"/>
    </w:pPr>
    <w:rPr>
      <w:rFonts w:ascii="Century Gothic" w:eastAsia="Century Gothic" w:hAnsi="Century Gothic" w:cs="Times New Roman"/>
      <w:lang w:val="nl-NL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VvRO briefpapier</Template>
  <TotalTime>90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Prive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Fam. Nijhuis</dc:creator>
  <cp:lastModifiedBy>Andine Dijkman</cp:lastModifiedBy>
  <cp:revision>18</cp:revision>
  <cp:lastPrinted>2025-01-08T13:31:00Z</cp:lastPrinted>
  <dcterms:created xsi:type="dcterms:W3CDTF">2025-01-12T12:42:00Z</dcterms:created>
  <dcterms:modified xsi:type="dcterms:W3CDTF">2025-01-12T14:11:00Z</dcterms:modified>
</cp:coreProperties>
</file>